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040A0F">
              <w:rPr>
                <w:sz w:val="20"/>
              </w:rPr>
              <w:t>ELECTRICIDAD</w:t>
            </w:r>
            <w:r w:rsidRPr="0091182C">
              <w:rPr>
                <w:sz w:val="20"/>
              </w:rPr>
              <w:t xml:space="preserve"> </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3A" w:rsidRDefault="001F563A">
      <w:r>
        <w:separator/>
      </w:r>
    </w:p>
  </w:endnote>
  <w:endnote w:type="continuationSeparator" w:id="0">
    <w:p w:rsidR="001F563A" w:rsidRDefault="001F563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F563A">
    <w:pPr>
      <w:ind w:firstLine="0"/>
      <w:jc w:val="center"/>
      <w:rPr>
        <w:rFonts w:ascii="Times New Roman" w:hAnsi="Times New Roman"/>
        <w:sz w:val="16"/>
        <w:lang w:val="es-ES_tradnl"/>
      </w:rPr>
    </w:pPr>
  </w:p>
  <w:p w:rsidR="001F563A" w:rsidRDefault="001F563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F563A" w:rsidRDefault="001F563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3A" w:rsidRDefault="001F563A">
      <w:r>
        <w:separator/>
      </w:r>
    </w:p>
  </w:footnote>
  <w:footnote w:type="continuationSeparator" w:id="0">
    <w:p w:rsidR="001F563A" w:rsidRDefault="001F5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30C34" w:rsidP="00C10BDC">
    <w:pPr>
      <w:pStyle w:val="Encabezado"/>
      <w:tabs>
        <w:tab w:val="clear" w:pos="4252"/>
        <w:tab w:val="clear" w:pos="8504"/>
      </w:tabs>
      <w:ind w:right="7652" w:firstLine="0"/>
      <w:rPr>
        <w:rFonts w:ascii="Times New Roman" w:hAnsi="Times New Roman"/>
        <w:sz w:val="14"/>
      </w:rPr>
    </w:pPr>
    <w:r w:rsidRPr="00130C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340" r:id="rId2"/>
      </w:pict>
    </w: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rsidP="00B71E9A">
    <w:pPr>
      <w:pStyle w:val="Encabezado"/>
      <w:tabs>
        <w:tab w:val="clear" w:pos="4252"/>
      </w:tabs>
      <w:spacing w:after="0"/>
      <w:ind w:firstLine="0"/>
      <w:jc w:val="left"/>
      <w:rPr>
        <w:b/>
        <w:bCs/>
        <w:sz w:val="16"/>
      </w:rPr>
    </w:pPr>
  </w:p>
  <w:p w:rsidR="001F563A" w:rsidRPr="00B71E9A" w:rsidRDefault="001F563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D97790">
      <w:rPr>
        <w:bCs/>
        <w:sz w:val="16"/>
      </w:rPr>
      <w:t>330</w:t>
    </w:r>
    <w:r w:rsidR="00040A0F">
      <w:rPr>
        <w:bCs/>
        <w:sz w:val="16"/>
      </w:rPr>
      <w:t>4</w:t>
    </w:r>
    <w:r>
      <w:rPr>
        <w:bCs/>
        <w:sz w:val="16"/>
      </w:rPr>
      <w:t>/2025</w:t>
    </w:r>
  </w:p>
  <w:p w:rsidR="001F563A" w:rsidRDefault="001F563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2D51F83"/>
    <w:multiLevelType w:val="hybridMultilevel"/>
    <w:tmpl w:val="476EAD20"/>
    <w:lvl w:ilvl="0" w:tplc="AB2C2B16">
      <w:start w:val="9"/>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5">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6">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0">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1">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4">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5">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7">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0">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2">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3">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4">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5">
    <w:nsid w:val="6C3C767E"/>
    <w:multiLevelType w:val="hybridMultilevel"/>
    <w:tmpl w:val="2D9C34AC"/>
    <w:lvl w:ilvl="0" w:tplc="4216C056">
      <w:start w:val="9"/>
      <w:numFmt w:val="bullet"/>
      <w:lvlText w:val="-"/>
      <w:lvlJc w:val="left"/>
      <w:pPr>
        <w:ind w:left="1129" w:hanging="360"/>
      </w:pPr>
      <w:rPr>
        <w:rFonts w:ascii="Bookman Old Style" w:eastAsia="Times New Roman" w:hAnsi="Bookman Old Style"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26">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7">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8">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9">
    <w:nsid w:val="783566B4"/>
    <w:multiLevelType w:val="hybridMultilevel"/>
    <w:tmpl w:val="E50ECA5E"/>
    <w:lvl w:ilvl="0" w:tplc="2736AF84">
      <w:start w:val="3"/>
      <w:numFmt w:val="bullet"/>
      <w:lvlText w:val="-"/>
      <w:lvlJc w:val="left"/>
      <w:pPr>
        <w:ind w:left="1069" w:hanging="360"/>
      </w:pPr>
      <w:rPr>
        <w:rFonts w:ascii="Bookman Old Style" w:eastAsia="Times New Roman" w:hAnsi="Bookman Old Style" w:cs="Times New Roman"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26"/>
  </w:num>
  <w:num w:numId="16">
    <w:abstractNumId w:val="10"/>
  </w:num>
  <w:num w:numId="17">
    <w:abstractNumId w:val="0"/>
  </w:num>
  <w:num w:numId="18">
    <w:abstractNumId w:val="12"/>
  </w:num>
  <w:num w:numId="19">
    <w:abstractNumId w:val="18"/>
  </w:num>
  <w:num w:numId="20">
    <w:abstractNumId w:val="6"/>
  </w:num>
  <w:num w:numId="21">
    <w:abstractNumId w:val="17"/>
  </w:num>
  <w:num w:numId="22">
    <w:abstractNumId w:val="8"/>
  </w:num>
  <w:num w:numId="23">
    <w:abstractNumId w:val="9"/>
  </w:num>
  <w:num w:numId="24">
    <w:abstractNumId w:val="16"/>
  </w:num>
  <w:num w:numId="25">
    <w:abstractNumId w:val="11"/>
  </w:num>
  <w:num w:numId="26">
    <w:abstractNumId w:val="30"/>
  </w:num>
  <w:num w:numId="27">
    <w:abstractNumId w:val="14"/>
  </w:num>
  <w:num w:numId="28">
    <w:abstractNumId w:val="5"/>
  </w:num>
  <w:num w:numId="29">
    <w:abstractNumId w:val="20"/>
  </w:num>
  <w:num w:numId="30">
    <w:abstractNumId w:val="21"/>
  </w:num>
  <w:num w:numId="31">
    <w:abstractNumId w:val="7"/>
  </w:num>
  <w:num w:numId="32">
    <w:abstractNumId w:val="28"/>
  </w:num>
  <w:num w:numId="33">
    <w:abstractNumId w:val="13"/>
  </w:num>
  <w:num w:numId="34">
    <w:abstractNumId w:val="23"/>
  </w:num>
  <w:num w:numId="35">
    <w:abstractNumId w:val="24"/>
  </w:num>
  <w:num w:numId="36">
    <w:abstractNumId w:val="22"/>
  </w:num>
  <w:num w:numId="37">
    <w:abstractNumId w:val="19"/>
  </w:num>
  <w:num w:numId="38">
    <w:abstractNumId w:val="27"/>
  </w:num>
  <w:num w:numId="39">
    <w:abstractNumId w:val="15"/>
  </w:num>
  <w:num w:numId="40">
    <w:abstractNumId w:val="3"/>
  </w:num>
  <w:num w:numId="41">
    <w:abstractNumId w:val="29"/>
  </w:num>
  <w:num w:numId="42">
    <w:abstractNumId w:val="2"/>
  </w:num>
  <w:num w:numId="43">
    <w:abstractNumId w:val="25"/>
  </w:num>
  <w:num w:numId="44">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0A0F"/>
    <w:rsid w:val="00043D9E"/>
    <w:rsid w:val="000466DE"/>
    <w:rsid w:val="0005053B"/>
    <w:rsid w:val="00056978"/>
    <w:rsid w:val="000569A1"/>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0C34"/>
    <w:rsid w:val="001367FA"/>
    <w:rsid w:val="0017383B"/>
    <w:rsid w:val="00190476"/>
    <w:rsid w:val="001907E1"/>
    <w:rsid w:val="001939AF"/>
    <w:rsid w:val="001A20CE"/>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B0D16"/>
    <w:rsid w:val="002B4644"/>
    <w:rsid w:val="002C4E43"/>
    <w:rsid w:val="002D1123"/>
    <w:rsid w:val="002E2924"/>
    <w:rsid w:val="002E586E"/>
    <w:rsid w:val="002F61B1"/>
    <w:rsid w:val="0031498D"/>
    <w:rsid w:val="003307C1"/>
    <w:rsid w:val="00333CBD"/>
    <w:rsid w:val="003454D1"/>
    <w:rsid w:val="003477BB"/>
    <w:rsid w:val="00361A7F"/>
    <w:rsid w:val="00366902"/>
    <w:rsid w:val="003718A9"/>
    <w:rsid w:val="0038351E"/>
    <w:rsid w:val="00394592"/>
    <w:rsid w:val="00395D9D"/>
    <w:rsid w:val="00396171"/>
    <w:rsid w:val="003A1E21"/>
    <w:rsid w:val="003B4138"/>
    <w:rsid w:val="003B478C"/>
    <w:rsid w:val="003C7AE4"/>
    <w:rsid w:val="003D1D66"/>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2208"/>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C7D75"/>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6D1B"/>
    <w:rsid w:val="00A87BF2"/>
    <w:rsid w:val="00AB2CCA"/>
    <w:rsid w:val="00AC5499"/>
    <w:rsid w:val="00AC62C1"/>
    <w:rsid w:val="00AD21E3"/>
    <w:rsid w:val="00AD62DF"/>
    <w:rsid w:val="00AF1A6A"/>
    <w:rsid w:val="00AF1BCC"/>
    <w:rsid w:val="00AF1F9F"/>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5418A"/>
    <w:rsid w:val="00C6336B"/>
    <w:rsid w:val="00C6706B"/>
    <w:rsid w:val="00C70205"/>
    <w:rsid w:val="00C735DF"/>
    <w:rsid w:val="00C74AF6"/>
    <w:rsid w:val="00C777DD"/>
    <w:rsid w:val="00C846AC"/>
    <w:rsid w:val="00C86164"/>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363CE"/>
    <w:rsid w:val="00D37B7B"/>
    <w:rsid w:val="00D4545C"/>
    <w:rsid w:val="00D52D09"/>
    <w:rsid w:val="00D60F85"/>
    <w:rsid w:val="00D619E2"/>
    <w:rsid w:val="00D63557"/>
    <w:rsid w:val="00D67274"/>
    <w:rsid w:val="00D803E8"/>
    <w:rsid w:val="00D97790"/>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62C60"/>
    <w:rsid w:val="00E91684"/>
    <w:rsid w:val="00E917A8"/>
    <w:rsid w:val="00E92E8E"/>
    <w:rsid w:val="00E946D6"/>
    <w:rsid w:val="00EA266C"/>
    <w:rsid w:val="00EA5419"/>
    <w:rsid w:val="00EA7276"/>
    <w:rsid w:val="00ED38ED"/>
    <w:rsid w:val="00ED488D"/>
    <w:rsid w:val="00EE02E3"/>
    <w:rsid w:val="00EF193A"/>
    <w:rsid w:val="00EF31C9"/>
    <w:rsid w:val="00F00AD5"/>
    <w:rsid w:val="00F03970"/>
    <w:rsid w:val="00F03D20"/>
    <w:rsid w:val="00F07919"/>
    <w:rsid w:val="00F13345"/>
    <w:rsid w:val="00F13A57"/>
    <w:rsid w:val="00F23AA9"/>
    <w:rsid w:val="00F30CFB"/>
    <w:rsid w:val="00F46E4A"/>
    <w:rsid w:val="00F52784"/>
    <w:rsid w:val="00F55A77"/>
    <w:rsid w:val="00F7205B"/>
    <w:rsid w:val="00F75B32"/>
    <w:rsid w:val="00F817A8"/>
    <w:rsid w:val="00F93AFC"/>
    <w:rsid w:val="00F93D6F"/>
    <w:rsid w:val="00F954CD"/>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42</TotalTime>
  <Pages>1</Pages>
  <Words>259</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13</cp:revision>
  <cp:lastPrinted>2017-02-06T11:22:00Z</cp:lastPrinted>
  <dcterms:created xsi:type="dcterms:W3CDTF">2025-02-28T12:14:00Z</dcterms:created>
  <dcterms:modified xsi:type="dcterms:W3CDTF">2025-10-10T06:49:00Z</dcterms:modified>
</cp:coreProperties>
</file>